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EFA7C" w14:textId="351A3AB8" w:rsidR="00D832BD" w:rsidRDefault="0056671D">
      <w:pPr>
        <w:pStyle w:val="MonthandYear"/>
      </w:pPr>
      <w:r>
        <w:rPr>
          <w:noProof/>
        </w:rPr>
        <mc:AlternateContent>
          <mc:Choice Requires="wps">
            <w:drawing>
              <wp:anchor distT="0" distB="0" distL="0" distR="91440" simplePos="0" relativeHeight="251662336" behindDoc="0" locked="0" layoutInCell="0" allowOverlap="1" wp14:anchorId="4C52B63C" wp14:editId="1C25F603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45920" cy="6515100"/>
                <wp:effectExtent l="0" t="0" r="1143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651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C407E" w14:textId="77777777" w:rsidR="00FE332C" w:rsidRPr="00FE332C" w:rsidRDefault="00FE332C" w:rsidP="00FE332C">
                            <w:pPr>
                              <w:pStyle w:val="Quote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FE332C"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  <w:t>Chemistry Vocabulary Review</w:t>
                            </w:r>
                          </w:p>
                          <w:p w14:paraId="22E301E9" w14:textId="77777777" w:rsidR="00D832BD" w:rsidRPr="00FE332C" w:rsidRDefault="00FE332C" w:rsidP="00FE332C">
                            <w:pPr>
                              <w:pStyle w:val="Quote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OLE_LINK1"/>
                            <w:r w:rsidRPr="00FE332C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"Some things do not come easy and success is just a matter of how much </w:t>
                            </w:r>
                            <w:r w:rsidRPr="00FE332C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effort</w:t>
                            </w:r>
                            <w:r w:rsidRPr="00FE332C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 xml:space="preserve"> you are willing to put forth" Anonymous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bookmarkEnd w:id="0"/>
                          <w:p w14:paraId="79CCFCD7" w14:textId="77777777" w:rsidR="00D832BD" w:rsidRDefault="00D832BD" w:rsidP="00FE332C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type w14:anchorId="4C52B63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0;width:129.6pt;height:513pt;z-index:251662336;visibility:visible;mso-wrap-style:square;mso-width-percent:0;mso-height-percent:950;mso-wrap-distance-left:0;mso-wrap-distance-top:0;mso-wrap-distance-right:7.2pt;mso-wrap-distance-bottom:0;mso-position-horizontal:left;mso-position-horizontal-relative:margin;mso-position-vertical:top;mso-position-vertical-relative:margin;mso-width-percent:0;mso-height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    <v:textbox inset="0,0,0,0">
                  <w:txbxContent>
                    <w:p w14:paraId="3C1C407E" w14:textId="77777777" w:rsidR="00FE332C" w:rsidRPr="00FE332C" w:rsidRDefault="00FE332C" w:rsidP="00FE332C">
                      <w:pPr>
                        <w:pStyle w:val="Quote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FE332C"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40"/>
                        </w:rPr>
                        <w:t>Chemistry Vocabulary Review</w:t>
                      </w:r>
                    </w:p>
                    <w:p w14:paraId="22E301E9" w14:textId="77777777" w:rsidR="00D832BD" w:rsidRPr="00FE332C" w:rsidRDefault="00FE332C" w:rsidP="00FE332C">
                      <w:pPr>
                        <w:pStyle w:val="Quote"/>
                        <w:rPr>
                          <w:sz w:val="36"/>
                          <w:szCs w:val="36"/>
                        </w:rPr>
                      </w:pPr>
                      <w:bookmarkStart w:id="1" w:name="OLE_LINK1"/>
                      <w:r w:rsidRPr="00FE332C"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 xml:space="preserve">"Some things do not come easy and success is just a matter of how much </w:t>
                      </w:r>
                      <w:r w:rsidRPr="00FE332C"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u w:val="single"/>
                        </w:rPr>
                        <w:t>effort</w:t>
                      </w:r>
                      <w:r w:rsidRPr="00FE332C"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 xml:space="preserve"> you are willing to put forth" Anonymous</w:t>
                      </w: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>.</w:t>
                      </w:r>
                    </w:p>
                    <w:bookmarkEnd w:id="1"/>
                    <w:p w14:paraId="79CCFCD7" w14:textId="77777777" w:rsidR="00D832BD" w:rsidRDefault="00D832BD" w:rsidP="00FE332C">
                      <w:pPr>
                        <w:spacing w:after="12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0" allowOverlap="1" wp14:anchorId="775B9F3D" wp14:editId="10F8D250">
            <wp:simplePos x="0" y="0"/>
            <wp:positionH relativeFrom="page">
              <wp:posOffset>2524125</wp:posOffset>
            </wp:positionH>
            <wp:positionV relativeFrom="page">
              <wp:posOffset>1366520</wp:posOffset>
            </wp:positionV>
            <wp:extent cx="6995160" cy="310515"/>
            <wp:effectExtent l="0" t="0" r="0" b="0"/>
            <wp:wrapNone/>
            <wp:docPr id="10" name="Weekday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Work Drive\My Docs PORTABLE-main\Microsoft\Office.com Templates\8_word_collegecal_2\highlighter_weekdays_whit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0" allowOverlap="1" wp14:anchorId="34A8F0F3" wp14:editId="5030625C">
            <wp:simplePos x="0" y="0"/>
            <wp:positionH relativeFrom="page">
              <wp:posOffset>5897880</wp:posOffset>
            </wp:positionH>
            <wp:positionV relativeFrom="page">
              <wp:posOffset>749935</wp:posOffset>
            </wp:positionV>
            <wp:extent cx="3611880" cy="630936"/>
            <wp:effectExtent l="0" t="0" r="0" b="0"/>
            <wp:wrapNone/>
            <wp:docPr id="4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63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65A">
        <w:t xml:space="preserve"> </w:t>
      </w: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 w:rsidR="004652EF">
        <w:t>April</w:t>
      </w:r>
      <w:r>
        <w:fldChar w:fldCharType="end"/>
      </w:r>
      <w:r>
        <w:t xml:space="preserve"> </w:t>
      </w:r>
      <w:r w:rsidR="00F01E3E">
        <w:t>202</w:t>
      </w:r>
      <w:r w:rsidR="00CE6FA4">
        <w:t>5</w:t>
      </w:r>
    </w:p>
    <w:tbl>
      <w:tblPr>
        <w:tblW w:w="3892" w:type="pct"/>
        <w:jc w:val="right"/>
        <w:tbl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544"/>
        <w:gridCol w:w="1544"/>
        <w:gridCol w:w="1546"/>
        <w:gridCol w:w="1546"/>
        <w:gridCol w:w="1545"/>
        <w:gridCol w:w="1546"/>
        <w:gridCol w:w="1546"/>
      </w:tblGrid>
      <w:tr w:rsidR="00D832BD" w14:paraId="146F29B0" w14:textId="77777777" w:rsidTr="00F01E3E">
        <w:trPr>
          <w:trHeight w:hRule="exact" w:val="360"/>
          <w:jc w:val="right"/>
        </w:trPr>
        <w:tc>
          <w:tcPr>
            <w:tcW w:w="154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E7C44B4" w14:textId="77777777" w:rsidR="00D832BD" w:rsidRDefault="0056671D">
            <w:pPr>
              <w:pStyle w:val="Days"/>
            </w:pPr>
            <w:r>
              <w:t>Sunday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064AF8C" w14:textId="77777777" w:rsidR="00D832BD" w:rsidRDefault="0056671D">
            <w:pPr>
              <w:pStyle w:val="Days"/>
            </w:pPr>
            <w:r>
              <w:t>Monday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1AF2E9B" w14:textId="77777777" w:rsidR="00D832BD" w:rsidRDefault="0056671D">
            <w:pPr>
              <w:pStyle w:val="Days"/>
            </w:pPr>
            <w:r>
              <w:t>Tuesday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89BB240" w14:textId="77777777" w:rsidR="00D832BD" w:rsidRDefault="0056671D">
            <w:pPr>
              <w:pStyle w:val="Days"/>
            </w:pPr>
            <w:r>
              <w:t>Wednesday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811FD1D" w14:textId="77777777" w:rsidR="00D832BD" w:rsidRDefault="0056671D">
            <w:pPr>
              <w:pStyle w:val="Days"/>
            </w:pPr>
            <w:r>
              <w:t>Thursday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52846C1" w14:textId="77777777" w:rsidR="00D832BD" w:rsidRDefault="0056671D">
            <w:pPr>
              <w:pStyle w:val="Days"/>
            </w:pPr>
            <w:r>
              <w:t>Friday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52F58D1" w14:textId="77777777" w:rsidR="00D832BD" w:rsidRDefault="0056671D">
            <w:pPr>
              <w:pStyle w:val="Days"/>
            </w:pPr>
            <w:r>
              <w:t>Saturday</w:t>
            </w:r>
          </w:p>
        </w:tc>
      </w:tr>
      <w:tr w:rsidR="00D832BD" w14:paraId="448D6416" w14:textId="77777777" w:rsidTr="00F01E3E">
        <w:trPr>
          <w:trHeight w:hRule="exact" w:val="432"/>
          <w:jc w:val="right"/>
        </w:trPr>
        <w:tc>
          <w:tcPr>
            <w:tcW w:w="15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79EFDA9" w14:textId="75FF1341" w:rsidR="00D832BD" w:rsidRDefault="00D832BD">
            <w:pPr>
              <w:pStyle w:val="Dates"/>
            </w:pPr>
          </w:p>
        </w:tc>
        <w:tc>
          <w:tcPr>
            <w:tcW w:w="15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9760320" w14:textId="0102DDD8" w:rsidR="00D832BD" w:rsidRDefault="00D832BD">
            <w:pPr>
              <w:pStyle w:val="Dates"/>
            </w:pP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F62CE72" w14:textId="66054E34" w:rsidR="00D832BD" w:rsidRDefault="00A303A0">
            <w:pPr>
              <w:pStyle w:val="Dates"/>
            </w:pPr>
            <w:r>
              <w:t>1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C96D3F0" w14:textId="74961D92" w:rsidR="00D832BD" w:rsidRDefault="00A303A0">
            <w:pPr>
              <w:pStyle w:val="Dates"/>
            </w:pPr>
            <w:r>
              <w:t>2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14D86F0" w14:textId="3DF958EF" w:rsidR="00D832BD" w:rsidRDefault="00A303A0">
            <w:pPr>
              <w:pStyle w:val="Dates"/>
            </w:pPr>
            <w:r>
              <w:t>3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63E7C7B" w14:textId="21D59C12" w:rsidR="00D832BD" w:rsidRDefault="00A303A0">
            <w:pPr>
              <w:pStyle w:val="Dates"/>
            </w:pPr>
            <w:r>
              <w:t>4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63A459D" w14:textId="664A5FF8" w:rsidR="00D832BD" w:rsidRDefault="00A303A0">
            <w:pPr>
              <w:pStyle w:val="Dates"/>
            </w:pPr>
            <w:r>
              <w:t>5</w:t>
            </w:r>
          </w:p>
        </w:tc>
      </w:tr>
      <w:tr w:rsidR="00D832BD" w14:paraId="5F957A7B" w14:textId="77777777" w:rsidTr="00F01E3E">
        <w:trPr>
          <w:trHeight w:hRule="exact" w:val="1008"/>
          <w:jc w:val="right"/>
        </w:trPr>
        <w:tc>
          <w:tcPr>
            <w:tcW w:w="15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F4587D7" w14:textId="77777777" w:rsidR="00D832BD" w:rsidRDefault="00D832BD">
            <w:pPr>
              <w:pStyle w:val="CalendarText"/>
            </w:pPr>
          </w:p>
        </w:tc>
        <w:tc>
          <w:tcPr>
            <w:tcW w:w="15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97939DE" w14:textId="77777777" w:rsidR="00D832BD" w:rsidRDefault="00D832BD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AADCFBE" w14:textId="77777777" w:rsidR="00D832BD" w:rsidRDefault="00D832BD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9077A8C" w14:textId="77777777" w:rsidR="00D832BD" w:rsidRDefault="00D832BD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EF5347C" w14:textId="5DC9DE23" w:rsidR="00D832BD" w:rsidRPr="0008565A" w:rsidRDefault="00D832BD">
            <w:pPr>
              <w:pStyle w:val="CalendarText"/>
              <w:rPr>
                <w:sz w:val="22"/>
              </w:rPr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FEB5AE6" w14:textId="245BC167" w:rsidR="00D832BD" w:rsidRPr="0008565A" w:rsidRDefault="00D832BD">
            <w:pPr>
              <w:pStyle w:val="CalendarText"/>
              <w:rPr>
                <w:sz w:val="22"/>
              </w:rPr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30B324E" w14:textId="77777777" w:rsidR="00D832BD" w:rsidRDefault="00D832BD">
            <w:pPr>
              <w:pStyle w:val="CalendarText"/>
            </w:pPr>
          </w:p>
        </w:tc>
      </w:tr>
      <w:tr w:rsidR="00D832BD" w14:paraId="1FBEC580" w14:textId="77777777" w:rsidTr="00F01E3E">
        <w:trPr>
          <w:trHeight w:hRule="exact" w:val="432"/>
          <w:jc w:val="right"/>
        </w:trPr>
        <w:tc>
          <w:tcPr>
            <w:tcW w:w="15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488979B" w14:textId="07267905" w:rsidR="00D832BD" w:rsidRDefault="00A303A0">
            <w:pPr>
              <w:pStyle w:val="Dates"/>
            </w:pPr>
            <w:r>
              <w:t>6</w:t>
            </w:r>
          </w:p>
        </w:tc>
        <w:tc>
          <w:tcPr>
            <w:tcW w:w="15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72CD467" w14:textId="3909FD41" w:rsidR="00D832BD" w:rsidRDefault="00A303A0">
            <w:pPr>
              <w:pStyle w:val="Dates"/>
            </w:pPr>
            <w:r>
              <w:t>7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DDD24A5" w14:textId="39D08321" w:rsidR="00D832BD" w:rsidRDefault="00A303A0">
            <w:pPr>
              <w:pStyle w:val="Dates"/>
            </w:pPr>
            <w:r>
              <w:t>8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7D3B4BF" w14:textId="0968C754" w:rsidR="00D832BD" w:rsidRDefault="00A303A0">
            <w:pPr>
              <w:pStyle w:val="Dates"/>
            </w:pPr>
            <w:r>
              <w:t>9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CCDF596" w14:textId="6846394C" w:rsidR="0008565A" w:rsidRDefault="00A303A0">
            <w:pPr>
              <w:pStyle w:val="Dates"/>
            </w:pPr>
            <w:r>
              <w:t>10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4534BD1" w14:textId="1955FA0C" w:rsidR="00D832BD" w:rsidRDefault="00A303A0">
            <w:pPr>
              <w:pStyle w:val="Dates"/>
            </w:pPr>
            <w:r>
              <w:t>11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A905FFA" w14:textId="67A1803A" w:rsidR="00D832BD" w:rsidRDefault="00A303A0">
            <w:pPr>
              <w:pStyle w:val="Dates"/>
            </w:pPr>
            <w:r>
              <w:t>12</w:t>
            </w:r>
          </w:p>
        </w:tc>
      </w:tr>
      <w:tr w:rsidR="002471ED" w14:paraId="49BC2A9E" w14:textId="77777777" w:rsidTr="00F01E3E">
        <w:trPr>
          <w:trHeight w:hRule="exact" w:val="1008"/>
          <w:jc w:val="right"/>
        </w:trPr>
        <w:tc>
          <w:tcPr>
            <w:tcW w:w="15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4AB8482" w14:textId="77777777" w:rsidR="002471ED" w:rsidRDefault="002471ED" w:rsidP="002471ED">
            <w:pPr>
              <w:pStyle w:val="CalendarText"/>
            </w:pPr>
          </w:p>
        </w:tc>
        <w:tc>
          <w:tcPr>
            <w:tcW w:w="15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307543A" w14:textId="39ECD677" w:rsidR="002471ED" w:rsidRDefault="002471ED" w:rsidP="002471ED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B372F93" w14:textId="46DD7C0D" w:rsidR="002471ED" w:rsidRDefault="002471ED" w:rsidP="002471ED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F291A02" w14:textId="781B356D" w:rsidR="002471ED" w:rsidRDefault="002471ED" w:rsidP="002471ED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4337053" w14:textId="57E49B00" w:rsidR="002471ED" w:rsidRDefault="002471ED" w:rsidP="002471ED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468C0E5" w14:textId="757D02E2" w:rsidR="002471ED" w:rsidRDefault="002471ED" w:rsidP="002471ED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1BCF97F" w14:textId="77777777" w:rsidR="002471ED" w:rsidRDefault="002471ED" w:rsidP="002471ED">
            <w:pPr>
              <w:pStyle w:val="CalendarText"/>
            </w:pPr>
          </w:p>
        </w:tc>
      </w:tr>
      <w:tr w:rsidR="002471ED" w14:paraId="7CD96EC0" w14:textId="77777777" w:rsidTr="00F01E3E">
        <w:trPr>
          <w:trHeight w:hRule="exact" w:val="432"/>
          <w:jc w:val="right"/>
        </w:trPr>
        <w:tc>
          <w:tcPr>
            <w:tcW w:w="15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2BBD30E" w14:textId="361E5F36" w:rsidR="002471ED" w:rsidRDefault="00A303A0" w:rsidP="002471ED">
            <w:pPr>
              <w:pStyle w:val="Dates"/>
            </w:pPr>
            <w:r>
              <w:t>13</w:t>
            </w:r>
          </w:p>
        </w:tc>
        <w:tc>
          <w:tcPr>
            <w:tcW w:w="15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A9CA0E6" w14:textId="28FF868E" w:rsidR="002471ED" w:rsidRDefault="00A303A0" w:rsidP="002471ED">
            <w:pPr>
              <w:pStyle w:val="Dates"/>
            </w:pPr>
            <w:r>
              <w:t>14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5D53EBE" w14:textId="0EEFE98A" w:rsidR="002471ED" w:rsidRDefault="00A303A0" w:rsidP="002471ED">
            <w:pPr>
              <w:pStyle w:val="Dates"/>
              <w:rPr>
                <w:color w:val="FFFFFF" w:themeColor="background1"/>
                <w:shd w:val="clear" w:color="auto" w:fill="009DD9" w:themeFill="accent2"/>
              </w:rPr>
            </w:pPr>
            <w:r>
              <w:t>15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0D4D8C9" w14:textId="40080FC7" w:rsidR="002471ED" w:rsidRDefault="00A303A0" w:rsidP="002471ED">
            <w:pPr>
              <w:pStyle w:val="Dates"/>
            </w:pPr>
            <w:r>
              <w:rPr>
                <w:color w:val="FFFFFF" w:themeColor="background1"/>
                <w:shd w:val="clear" w:color="auto" w:fill="009DD9" w:themeFill="accent2"/>
              </w:rPr>
              <w:t>16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08D8817" w14:textId="1BF583A2" w:rsidR="002471ED" w:rsidRDefault="00A303A0" w:rsidP="002471ED">
            <w:pPr>
              <w:pStyle w:val="Dates"/>
            </w:pPr>
            <w:r>
              <w:t>17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0AA9181" w14:textId="3E9F5AF7" w:rsidR="002471ED" w:rsidRDefault="00A303A0" w:rsidP="002471ED">
            <w:pPr>
              <w:pStyle w:val="Dates"/>
            </w:pPr>
            <w:r>
              <w:t>18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A9CCFB7" w14:textId="48C67DDC" w:rsidR="002471ED" w:rsidRDefault="00A303A0" w:rsidP="002471ED">
            <w:pPr>
              <w:pStyle w:val="Dates"/>
            </w:pPr>
            <w:r>
              <w:t>19</w:t>
            </w:r>
          </w:p>
        </w:tc>
      </w:tr>
      <w:tr w:rsidR="00B16F40" w14:paraId="6FFB73E1" w14:textId="77777777" w:rsidTr="00F01E3E">
        <w:trPr>
          <w:gridAfter w:val="1"/>
          <w:wAfter w:w="1546" w:type="dxa"/>
          <w:trHeight w:hRule="exact" w:val="1008"/>
          <w:jc w:val="right"/>
        </w:trPr>
        <w:tc>
          <w:tcPr>
            <w:tcW w:w="15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C7AC2B2" w14:textId="3219A16C" w:rsidR="00B16F40" w:rsidRDefault="00B16F40" w:rsidP="00B16F40">
            <w:pPr>
              <w:pStyle w:val="CalendarText"/>
            </w:pPr>
          </w:p>
        </w:tc>
        <w:tc>
          <w:tcPr>
            <w:tcW w:w="15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C8C05BF" w14:textId="5F5857F3" w:rsidR="00B16F40" w:rsidRDefault="00B16F40" w:rsidP="00B16F40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2C55D7C" w14:textId="223A6C63" w:rsidR="00B16F40" w:rsidRPr="006474A9" w:rsidRDefault="00B16F40" w:rsidP="00B16F40">
            <w:pPr>
              <w:pStyle w:val="CalendarText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8A02381" w14:textId="03D91D76" w:rsidR="00B16F40" w:rsidRPr="006474A9" w:rsidRDefault="00B16F40" w:rsidP="00B16F40">
            <w:pPr>
              <w:pStyle w:val="CalendarText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27EF451" w14:textId="6E41F3FF" w:rsidR="00B16F40" w:rsidRPr="006474A9" w:rsidRDefault="00B16F40" w:rsidP="00B16F40">
            <w:pPr>
              <w:pStyle w:val="CalendarText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B6F82D8" w14:textId="1F1B9813" w:rsidR="00B16F40" w:rsidRDefault="00B16F40" w:rsidP="00B16F40">
            <w:pPr>
              <w:pStyle w:val="CalendarText"/>
            </w:pPr>
          </w:p>
        </w:tc>
      </w:tr>
      <w:tr w:rsidR="00B16F40" w14:paraId="4CCAEA04" w14:textId="77777777" w:rsidTr="00F01E3E">
        <w:trPr>
          <w:trHeight w:hRule="exact" w:val="432"/>
          <w:jc w:val="right"/>
        </w:trPr>
        <w:tc>
          <w:tcPr>
            <w:tcW w:w="15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C996FA8" w14:textId="51211911" w:rsidR="00B16F40" w:rsidRDefault="00A303A0" w:rsidP="00B16F40">
            <w:pPr>
              <w:pStyle w:val="Dates"/>
            </w:pPr>
            <w:r>
              <w:t>20</w:t>
            </w:r>
          </w:p>
        </w:tc>
        <w:tc>
          <w:tcPr>
            <w:tcW w:w="15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55D4FAE" w14:textId="320EC0DE" w:rsidR="00B16F40" w:rsidRDefault="00A303A0" w:rsidP="00B16F40">
            <w:pPr>
              <w:pStyle w:val="Dates"/>
            </w:pPr>
            <w:r>
              <w:t>21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7C6A346" w14:textId="541B2A40" w:rsidR="00B16F40" w:rsidRDefault="00A303A0" w:rsidP="00B16F40">
            <w:pPr>
              <w:pStyle w:val="Dates"/>
            </w:pPr>
            <w:r>
              <w:t>22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A727ED6" w14:textId="4ABBD495" w:rsidR="00B16F40" w:rsidRDefault="00A303A0" w:rsidP="00B16F40">
            <w:pPr>
              <w:pStyle w:val="Dates"/>
            </w:pPr>
            <w:r>
              <w:t>23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5789961" w14:textId="63DDA1BF" w:rsidR="00B16F40" w:rsidRDefault="00A303A0" w:rsidP="00B16F40">
            <w:pPr>
              <w:pStyle w:val="Dates"/>
            </w:pPr>
            <w:r>
              <w:t>24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EA0FC92" w14:textId="703A232A" w:rsidR="00B16F40" w:rsidRDefault="00A303A0" w:rsidP="00B16F40">
            <w:pPr>
              <w:pStyle w:val="Dates"/>
            </w:pPr>
            <w:r>
              <w:t>25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106612D" w14:textId="4A34A802" w:rsidR="00B16F40" w:rsidRDefault="00A303A0" w:rsidP="00B16F40">
            <w:pPr>
              <w:pStyle w:val="Dates"/>
            </w:pPr>
            <w:r>
              <w:t>26</w:t>
            </w:r>
          </w:p>
        </w:tc>
      </w:tr>
      <w:tr w:rsidR="00A303A0" w14:paraId="400CE369" w14:textId="77777777" w:rsidTr="00F01E3E">
        <w:trPr>
          <w:trHeight w:hRule="exact" w:val="1008"/>
          <w:jc w:val="right"/>
        </w:trPr>
        <w:tc>
          <w:tcPr>
            <w:tcW w:w="15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F808029" w14:textId="77777777" w:rsidR="00A303A0" w:rsidRDefault="00A303A0" w:rsidP="00A303A0">
            <w:pPr>
              <w:pStyle w:val="CalendarText"/>
            </w:pPr>
          </w:p>
        </w:tc>
        <w:tc>
          <w:tcPr>
            <w:tcW w:w="15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FC15D2B" w14:textId="21E34A1F" w:rsidR="00A303A0" w:rsidRPr="006474A9" w:rsidRDefault="00A303A0" w:rsidP="00A303A0">
            <w:pPr>
              <w:pStyle w:val="Calendar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1)</w:t>
            </w:r>
            <w:r w:rsidRPr="006474A9">
              <w:rPr>
                <w:sz w:val="24"/>
                <w:szCs w:val="24"/>
              </w:rPr>
              <w:t>Mass</w:t>
            </w:r>
            <w:proofErr w:type="gramEnd"/>
            <w:r w:rsidRPr="006474A9">
              <w:rPr>
                <w:sz w:val="24"/>
                <w:szCs w:val="24"/>
              </w:rPr>
              <w:t xml:space="preserve"> Number</w:t>
            </w: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581FFDE8" w14:textId="5BFBEC23" w:rsidR="00A303A0" w:rsidRPr="006474A9" w:rsidRDefault="00A303A0" w:rsidP="00A303A0">
            <w:pPr>
              <w:pStyle w:val="Calendar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2)</w:t>
            </w:r>
            <w:r w:rsidRPr="006474A9">
              <w:rPr>
                <w:sz w:val="24"/>
                <w:szCs w:val="24"/>
              </w:rPr>
              <w:t>Valence</w:t>
            </w:r>
            <w:proofErr w:type="gramEnd"/>
            <w:r w:rsidRPr="006474A9">
              <w:rPr>
                <w:sz w:val="24"/>
                <w:szCs w:val="24"/>
              </w:rPr>
              <w:t xml:space="preserve"> Electrons</w:t>
            </w: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5E5C8B77" w14:textId="2E79B24C" w:rsidR="00A303A0" w:rsidRPr="006474A9" w:rsidRDefault="00A303A0" w:rsidP="00A303A0">
            <w:pPr>
              <w:pStyle w:val="Calendar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3)</w:t>
            </w:r>
            <w:r w:rsidRPr="006474A9">
              <w:rPr>
                <w:sz w:val="24"/>
                <w:szCs w:val="24"/>
              </w:rPr>
              <w:t>Ground</w:t>
            </w:r>
            <w:proofErr w:type="gramEnd"/>
            <w:r w:rsidRPr="006474A9">
              <w:rPr>
                <w:sz w:val="24"/>
                <w:szCs w:val="24"/>
              </w:rPr>
              <w:t xml:space="preserve"> State</w:t>
            </w: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F5F3A6F" w14:textId="3D7C60FB" w:rsidR="00A303A0" w:rsidRPr="009D0742" w:rsidRDefault="00A303A0" w:rsidP="00A303A0">
            <w:pPr>
              <w:pStyle w:val="CalendarText"/>
              <w:rPr>
                <w:sz w:val="22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4)</w:t>
            </w:r>
            <w:r w:rsidRPr="0008565A">
              <w:rPr>
                <w:sz w:val="20"/>
                <w:szCs w:val="20"/>
              </w:rPr>
              <w:t>Excited</w:t>
            </w:r>
            <w:proofErr w:type="gramEnd"/>
            <w:r w:rsidRPr="0008565A">
              <w:rPr>
                <w:sz w:val="20"/>
                <w:szCs w:val="20"/>
              </w:rPr>
              <w:t xml:space="preserve"> State</w:t>
            </w: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35184E0" w14:textId="66F6F829" w:rsidR="00A303A0" w:rsidRPr="00F85499" w:rsidRDefault="00A303A0" w:rsidP="00A303A0">
            <w:pPr>
              <w:pStyle w:val="CalendarText"/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5)</w:t>
            </w:r>
            <w:r w:rsidRPr="006474A9">
              <w:rPr>
                <w:sz w:val="24"/>
                <w:szCs w:val="24"/>
              </w:rPr>
              <w:t>Atomic</w:t>
            </w:r>
            <w:proofErr w:type="gramEnd"/>
            <w:r w:rsidRPr="006474A9">
              <w:rPr>
                <w:sz w:val="24"/>
                <w:szCs w:val="24"/>
              </w:rPr>
              <w:t xml:space="preserve"> Mass</w:t>
            </w: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96342F8" w14:textId="77777777" w:rsidR="00A303A0" w:rsidRDefault="00A303A0" w:rsidP="00A303A0">
            <w:pPr>
              <w:pStyle w:val="CalendarText"/>
            </w:pPr>
          </w:p>
        </w:tc>
      </w:tr>
      <w:tr w:rsidR="00A303A0" w14:paraId="35195B4D" w14:textId="77777777" w:rsidTr="00F01E3E">
        <w:trPr>
          <w:trHeight w:hRule="exact" w:val="432"/>
          <w:jc w:val="right"/>
        </w:trPr>
        <w:tc>
          <w:tcPr>
            <w:tcW w:w="15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97CF947" w14:textId="681840F9" w:rsidR="00A303A0" w:rsidRDefault="00A303A0" w:rsidP="00A303A0">
            <w:pPr>
              <w:pStyle w:val="Dates"/>
            </w:pPr>
            <w:r>
              <w:t>27</w:t>
            </w:r>
          </w:p>
        </w:tc>
        <w:tc>
          <w:tcPr>
            <w:tcW w:w="15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A73F33B" w14:textId="080275C3" w:rsidR="00A303A0" w:rsidRDefault="00A303A0" w:rsidP="00A303A0">
            <w:pPr>
              <w:pStyle w:val="Dates"/>
            </w:pPr>
            <w:r>
              <w:t>28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D47017E" w14:textId="55C13571" w:rsidR="00A303A0" w:rsidRDefault="00A303A0" w:rsidP="00A303A0">
            <w:pPr>
              <w:pStyle w:val="Dates"/>
            </w:pPr>
            <w:r>
              <w:t>29</w:t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810F732" w14:textId="0F72AAC4" w:rsidR="00A303A0" w:rsidRDefault="00A303A0" w:rsidP="00A303A0">
            <w:pPr>
              <w:pStyle w:val="Dates"/>
            </w:pPr>
            <w:r>
              <w:t>30</w:t>
            </w: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DE80A63" w14:textId="3D0DEC22" w:rsidR="00A303A0" w:rsidRDefault="00A303A0" w:rsidP="00A303A0">
            <w:pPr>
              <w:pStyle w:val="Dates"/>
            </w:pP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9E34DE9" w14:textId="5A28A067" w:rsidR="00A303A0" w:rsidRDefault="00A303A0" w:rsidP="00A303A0">
            <w:pPr>
              <w:pStyle w:val="Dates"/>
            </w:pP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030A43C" w14:textId="639E7744" w:rsidR="00A303A0" w:rsidRDefault="00A303A0" w:rsidP="00A303A0">
            <w:pPr>
              <w:pStyle w:val="Dates"/>
            </w:pPr>
          </w:p>
        </w:tc>
      </w:tr>
      <w:tr w:rsidR="00A303A0" w14:paraId="2F684E03" w14:textId="77777777" w:rsidTr="00284AD8">
        <w:trPr>
          <w:trHeight w:hRule="exact" w:val="1008"/>
          <w:jc w:val="right"/>
        </w:trPr>
        <w:tc>
          <w:tcPr>
            <w:tcW w:w="15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8D07A15" w14:textId="77777777" w:rsidR="00A303A0" w:rsidRDefault="00A303A0" w:rsidP="00A303A0">
            <w:pPr>
              <w:pStyle w:val="CalendarText"/>
            </w:pPr>
          </w:p>
        </w:tc>
        <w:tc>
          <w:tcPr>
            <w:tcW w:w="15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0E83AB0" w14:textId="08E243F0" w:rsidR="00A303A0" w:rsidRPr="00F85499" w:rsidRDefault="00A303A0" w:rsidP="00A303A0">
            <w:pPr>
              <w:pStyle w:val="CalendarText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6)</w:t>
            </w:r>
            <w:r w:rsidRPr="006474A9">
              <w:rPr>
                <w:sz w:val="24"/>
                <w:szCs w:val="24"/>
              </w:rPr>
              <w:t>Isotope</w:t>
            </w:r>
            <w:proofErr w:type="gramEnd"/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8206195" w14:textId="2C0DC09C" w:rsidR="00A303A0" w:rsidRPr="00F85499" w:rsidRDefault="00A303A0" w:rsidP="00A303A0">
            <w:pPr>
              <w:pStyle w:val="CalendarText"/>
              <w:rPr>
                <w:szCs w:val="16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7)</w:t>
            </w:r>
            <w:r w:rsidRPr="006474A9">
              <w:rPr>
                <w:sz w:val="24"/>
                <w:szCs w:val="24"/>
              </w:rPr>
              <w:t>Ion</w:t>
            </w:r>
            <w:proofErr w:type="gramEnd"/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D4C5D55" w14:textId="566339CA" w:rsidR="00A303A0" w:rsidRPr="00505D00" w:rsidRDefault="00EA1EED" w:rsidP="00A303A0">
            <w:pPr>
              <w:pStyle w:val="CalendarText"/>
              <w:rPr>
                <w:sz w:val="22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</w:t>
            </w:r>
            <w:bookmarkStart w:id="2" w:name="_GoBack"/>
            <w:bookmarkEnd w:id="2"/>
            <w:r>
              <w:rPr>
                <w:sz w:val="24"/>
                <w:szCs w:val="24"/>
              </w:rPr>
              <w:t>)Atomic Radius</w:t>
            </w: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5A5554E" w14:textId="4997433C" w:rsidR="00A303A0" w:rsidRPr="00505D00" w:rsidRDefault="00A303A0" w:rsidP="00A303A0">
            <w:pPr>
              <w:pStyle w:val="CalendarText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2C6597F" w14:textId="5006564E" w:rsidR="00A303A0" w:rsidRPr="006474A9" w:rsidRDefault="00A303A0" w:rsidP="00A303A0">
            <w:pPr>
              <w:pStyle w:val="CalendarText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E640D8B" w14:textId="2D41E457" w:rsidR="00A303A0" w:rsidRDefault="00A303A0" w:rsidP="00A303A0">
            <w:pPr>
              <w:pStyle w:val="CalendarText"/>
            </w:pPr>
          </w:p>
        </w:tc>
      </w:tr>
      <w:tr w:rsidR="00A303A0" w14:paraId="05EF493E" w14:textId="77777777" w:rsidTr="00F01E3E">
        <w:trPr>
          <w:trHeight w:hRule="exact" w:val="432"/>
          <w:jc w:val="right"/>
        </w:trPr>
        <w:tc>
          <w:tcPr>
            <w:tcW w:w="15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F85A2A1" w14:textId="51526277" w:rsidR="00A303A0" w:rsidRDefault="00A303A0" w:rsidP="00A303A0">
            <w:pPr>
              <w:pStyle w:val="Dates"/>
            </w:pPr>
          </w:p>
        </w:tc>
        <w:tc>
          <w:tcPr>
            <w:tcW w:w="15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4BCD6A6" w14:textId="77777777" w:rsidR="00A303A0" w:rsidRDefault="00A303A0" w:rsidP="00A303A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B83882D" w14:textId="77777777" w:rsidR="00A303A0" w:rsidRDefault="00A303A0" w:rsidP="00A303A0">
            <w:pPr>
              <w:pStyle w:val="Dates"/>
            </w:pP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00C1970" w14:textId="77777777" w:rsidR="00A303A0" w:rsidRDefault="00A303A0" w:rsidP="00A303A0">
            <w:pPr>
              <w:pStyle w:val="Dates"/>
            </w:pPr>
          </w:p>
        </w:tc>
        <w:tc>
          <w:tcPr>
            <w:tcW w:w="15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B38B786" w14:textId="77777777" w:rsidR="00A303A0" w:rsidRDefault="00A303A0" w:rsidP="00A303A0">
            <w:pPr>
              <w:pStyle w:val="Dates"/>
            </w:pP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9E587B7" w14:textId="77777777" w:rsidR="00A303A0" w:rsidRDefault="00A303A0" w:rsidP="00A303A0">
            <w:pPr>
              <w:pStyle w:val="Dates"/>
            </w:pPr>
          </w:p>
        </w:tc>
        <w:tc>
          <w:tcPr>
            <w:tcW w:w="154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59450DE" w14:textId="77777777" w:rsidR="00A303A0" w:rsidRDefault="00A303A0" w:rsidP="00A303A0">
            <w:pPr>
              <w:pStyle w:val="Dates"/>
            </w:pPr>
          </w:p>
        </w:tc>
      </w:tr>
      <w:tr w:rsidR="00A303A0" w14:paraId="4552C662" w14:textId="77777777" w:rsidTr="00F01E3E">
        <w:trPr>
          <w:trHeight w:hRule="exact" w:val="1008"/>
          <w:jc w:val="right"/>
        </w:trPr>
        <w:tc>
          <w:tcPr>
            <w:tcW w:w="15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7D974EA" w14:textId="77777777" w:rsidR="00A303A0" w:rsidRDefault="00A303A0" w:rsidP="00A303A0">
            <w:pPr>
              <w:pStyle w:val="CalendarText"/>
            </w:pPr>
          </w:p>
        </w:tc>
        <w:tc>
          <w:tcPr>
            <w:tcW w:w="15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C6700FB" w14:textId="38A3A942" w:rsidR="00A303A0" w:rsidRDefault="00A303A0" w:rsidP="00A303A0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69DA46F" w14:textId="569860C4" w:rsidR="00A303A0" w:rsidRDefault="00A303A0" w:rsidP="00A303A0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8B9E48E" w14:textId="0B6902AD" w:rsidR="00A303A0" w:rsidRDefault="00A303A0" w:rsidP="00A303A0">
            <w:pPr>
              <w:pStyle w:val="CalendarText"/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E81F832" w14:textId="529A7AE2" w:rsidR="00A303A0" w:rsidRDefault="00A303A0" w:rsidP="00A303A0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B1B837B" w14:textId="3033E9BB" w:rsidR="00A303A0" w:rsidRDefault="00A303A0" w:rsidP="00A303A0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990066A" w14:textId="6B6581DD" w:rsidR="00A303A0" w:rsidRDefault="00A303A0" w:rsidP="00A303A0">
            <w:pPr>
              <w:pStyle w:val="CalendarText"/>
            </w:pPr>
          </w:p>
        </w:tc>
      </w:tr>
      <w:tr w:rsidR="00A303A0" w14:paraId="38051A72" w14:textId="77777777" w:rsidTr="00EA7348">
        <w:trPr>
          <w:trHeight w:hRule="exact" w:val="1008"/>
          <w:jc w:val="right"/>
        </w:trPr>
        <w:tc>
          <w:tcPr>
            <w:tcW w:w="15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33CD3EC" w14:textId="77777777" w:rsidR="00A303A0" w:rsidRDefault="00A303A0" w:rsidP="00A303A0">
            <w:pPr>
              <w:pStyle w:val="CalendarText"/>
            </w:pPr>
          </w:p>
        </w:tc>
        <w:tc>
          <w:tcPr>
            <w:tcW w:w="15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F9AF0EF" w14:textId="77777777" w:rsidR="00A303A0" w:rsidRDefault="00A303A0" w:rsidP="00A303A0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619BF63" w14:textId="77777777" w:rsidR="00A303A0" w:rsidRDefault="00A303A0" w:rsidP="00A303A0">
            <w:pPr>
              <w:pStyle w:val="CalendarText"/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D02C82" w14:textId="77777777" w:rsidR="00A303A0" w:rsidRPr="00F85499" w:rsidRDefault="00A303A0" w:rsidP="00A303A0">
            <w:pPr>
              <w:pStyle w:val="CalendarText"/>
              <w:rPr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1482E26" w14:textId="77777777" w:rsidR="00A303A0" w:rsidRPr="00F85499" w:rsidRDefault="00A303A0" w:rsidP="00A303A0">
            <w:pPr>
              <w:pStyle w:val="CalendarText"/>
              <w:rPr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91F471E" w14:textId="77777777" w:rsidR="00A303A0" w:rsidRDefault="00A303A0" w:rsidP="00A303A0">
            <w:pPr>
              <w:pStyle w:val="CalendarText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FF7FF2D" w14:textId="77777777" w:rsidR="00A303A0" w:rsidRDefault="00A303A0" w:rsidP="00A303A0">
            <w:pPr>
              <w:pStyle w:val="CalendarText"/>
            </w:pPr>
          </w:p>
        </w:tc>
      </w:tr>
    </w:tbl>
    <w:p w14:paraId="13916815" w14:textId="77777777" w:rsidR="00D832BD" w:rsidRDefault="00D832BD">
      <w:pPr>
        <w:pStyle w:val="NoSpacing"/>
      </w:pPr>
    </w:p>
    <w:sectPr w:rsidR="00D832BD">
      <w:headerReference w:type="default" r:id="rId11"/>
      <w:pgSz w:w="15840" w:h="12240" w:orient="landscape" w:code="15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840CE" w14:textId="77777777" w:rsidR="008A1453" w:rsidRDefault="008A1453">
      <w:pPr>
        <w:spacing w:before="0" w:after="0" w:line="240" w:lineRule="auto"/>
      </w:pPr>
      <w:r>
        <w:separator/>
      </w:r>
    </w:p>
  </w:endnote>
  <w:endnote w:type="continuationSeparator" w:id="0">
    <w:p w14:paraId="47F80954" w14:textId="77777777" w:rsidR="008A1453" w:rsidRDefault="008A145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AB0B7" w14:textId="77777777" w:rsidR="008A1453" w:rsidRDefault="008A1453">
      <w:pPr>
        <w:spacing w:before="0" w:after="0" w:line="240" w:lineRule="auto"/>
      </w:pPr>
      <w:r>
        <w:separator/>
      </w:r>
    </w:p>
  </w:footnote>
  <w:footnote w:type="continuationSeparator" w:id="0">
    <w:p w14:paraId="662C7730" w14:textId="77777777" w:rsidR="008A1453" w:rsidRDefault="008A145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68AA7" w14:textId="77777777" w:rsidR="00D832BD" w:rsidRDefault="0056671D">
    <w:r>
      <w:rPr>
        <w:noProof/>
      </w:rPr>
      <w:drawing>
        <wp:anchor distT="0" distB="0" distL="114300" distR="114300" simplePos="0" relativeHeight="251660288" behindDoc="1" locked="0" layoutInCell="0" allowOverlap="1" wp14:anchorId="5C396685" wp14:editId="211EDDCD">
          <wp:simplePos x="0" y="0"/>
          <wp:positionH relativeFrom="page">
            <wp:posOffset>2551430</wp:posOffset>
          </wp:positionH>
          <wp:positionV relativeFrom="page">
            <wp:posOffset>1668145</wp:posOffset>
          </wp:positionV>
          <wp:extent cx="6894576" cy="5532120"/>
          <wp:effectExtent l="0" t="0" r="1905" b="0"/>
          <wp:wrapNone/>
          <wp:docPr id="7" name="Table Frame" descr="Calendar acc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4576" cy="553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39" behindDoc="1" locked="0" layoutInCell="1" allowOverlap="1" wp14:anchorId="382FC103" wp14:editId="1B0C6B21">
          <wp:simplePos x="0" y="0"/>
          <wp:positionH relativeFrom="column">
            <wp:posOffset>0</wp:posOffset>
          </wp:positionH>
          <wp:positionV relativeFrom="paragraph">
            <wp:posOffset>38100</wp:posOffset>
          </wp:positionV>
          <wp:extent cx="695325" cy="488109"/>
          <wp:effectExtent l="0" t="0" r="0" b="7620"/>
          <wp:wrapNone/>
          <wp:docPr id="13" name="Quote" descr="Background acc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ote-white.png"/>
                  <pic:cNvPicPr/>
                </pic:nvPicPr>
                <pic:blipFill>
                  <a:blip r:embed="rId2">
                    <a:duotone>
                      <a:prstClr val="black"/>
                      <a:schemeClr val="bg1">
                        <a:lumMod val="75000"/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632" cy="486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4" behindDoc="1" locked="0" layoutInCell="0" allowOverlap="1" wp14:anchorId="46769F10" wp14:editId="4FC10CF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9190228" cy="6894576"/>
          <wp:effectExtent l="0" t="0" r="0" b="1905"/>
          <wp:wrapNone/>
          <wp:docPr id="3" name="Page Frame" descr="Backgrou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_cal_outerborde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0228" cy="6894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65C82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182232"/>
    <w:multiLevelType w:val="hybridMultilevel"/>
    <w:tmpl w:val="046CDDE2"/>
    <w:lvl w:ilvl="0" w:tplc="AC301E4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MonthEnd" w:val="4/30/2016"/>
    <w:docVar w:name="MonthStart" w:val="4/1/2016"/>
    <w:docVar w:name="WeekStart" w:val="1"/>
  </w:docVars>
  <w:rsids>
    <w:rsidRoot w:val="004652EF"/>
    <w:rsid w:val="00022F72"/>
    <w:rsid w:val="000251C2"/>
    <w:rsid w:val="000423C0"/>
    <w:rsid w:val="0008565A"/>
    <w:rsid w:val="000F5B15"/>
    <w:rsid w:val="002471ED"/>
    <w:rsid w:val="002D3A71"/>
    <w:rsid w:val="00313443"/>
    <w:rsid w:val="0032750D"/>
    <w:rsid w:val="00361567"/>
    <w:rsid w:val="004652EF"/>
    <w:rsid w:val="00505D00"/>
    <w:rsid w:val="0056671D"/>
    <w:rsid w:val="005938D9"/>
    <w:rsid w:val="005A474A"/>
    <w:rsid w:val="00643555"/>
    <w:rsid w:val="006474A9"/>
    <w:rsid w:val="00685AF2"/>
    <w:rsid w:val="00735E04"/>
    <w:rsid w:val="007B71A3"/>
    <w:rsid w:val="007F1946"/>
    <w:rsid w:val="007F6B9D"/>
    <w:rsid w:val="00857B11"/>
    <w:rsid w:val="008A1453"/>
    <w:rsid w:val="00916A01"/>
    <w:rsid w:val="009D0742"/>
    <w:rsid w:val="00A240F8"/>
    <w:rsid w:val="00A303A0"/>
    <w:rsid w:val="00AF2BD4"/>
    <w:rsid w:val="00B16F40"/>
    <w:rsid w:val="00CC4CEA"/>
    <w:rsid w:val="00CD54A0"/>
    <w:rsid w:val="00CE6FA4"/>
    <w:rsid w:val="00D832BD"/>
    <w:rsid w:val="00DB2995"/>
    <w:rsid w:val="00E95DF9"/>
    <w:rsid w:val="00EA1EED"/>
    <w:rsid w:val="00EF6702"/>
    <w:rsid w:val="00F01E3E"/>
    <w:rsid w:val="00F85499"/>
    <w:rsid w:val="00FE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08F62"/>
  <w15:docId w15:val="{C1A30928-82DD-4E92-83A8-0A0FF8B5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60" w:after="60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before="160" w:line="240" w:lineRule="auto"/>
      <w:outlineLvl w:val="0"/>
    </w:pPr>
    <w:rPr>
      <w:rFonts w:asciiTheme="majorHAnsi" w:eastAsiaTheme="majorEastAsia" w:hAnsiTheme="majorHAnsi" w:cstheme="majorBidi"/>
      <w:b/>
      <w:bCs/>
      <w:caps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unhideWhenUsed/>
    <w:qFormat/>
    <w:pPr>
      <w:spacing w:after="0" w:line="240" w:lineRule="auto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qFormat/>
    <w:pPr>
      <w:spacing w:after="240"/>
    </w:pPr>
    <w:rPr>
      <w:iCs/>
      <w:color w:val="808080" w:themeColor="background1" w:themeShade="80"/>
      <w:sz w:val="28"/>
    </w:rPr>
  </w:style>
  <w:style w:type="paragraph" w:customStyle="1" w:styleId="MonthandYear">
    <w:name w:val="Month and Year"/>
    <w:basedOn w:val="Normal"/>
    <w:uiPriority w:val="1"/>
    <w:qFormat/>
    <w:pPr>
      <w:spacing w:before="240" w:after="240" w:line="240" w:lineRule="auto"/>
      <w:ind w:left="2970"/>
      <w:jc w:val="right"/>
    </w:pPr>
    <w:rPr>
      <w:rFonts w:asciiTheme="majorHAnsi" w:hAnsiTheme="majorHAnsi"/>
      <w:b/>
      <w:caps/>
      <w:sz w:val="52"/>
      <w:szCs w:val="64"/>
    </w:rPr>
  </w:style>
  <w:style w:type="paragraph" w:customStyle="1" w:styleId="Dates">
    <w:name w:val="Dates"/>
    <w:basedOn w:val="Normal"/>
    <w:uiPriority w:val="1"/>
    <w:qFormat/>
    <w:pPr>
      <w:spacing w:before="120" w:after="40" w:line="240" w:lineRule="auto"/>
      <w:jc w:val="right"/>
    </w:pPr>
    <w:rPr>
      <w:rFonts w:ascii="Mistral" w:eastAsiaTheme="minorEastAsia" w:hAnsi="Mistral"/>
      <w:sz w:val="22"/>
    </w:rPr>
  </w:style>
  <w:style w:type="paragraph" w:customStyle="1" w:styleId="CalendarText">
    <w:name w:val="Calendar Text"/>
    <w:basedOn w:val="Normal"/>
    <w:qFormat/>
    <w:pPr>
      <w:spacing w:before="40" w:after="40" w:line="240" w:lineRule="auto"/>
    </w:pPr>
  </w:style>
  <w:style w:type="paragraph" w:customStyle="1" w:styleId="Days">
    <w:name w:val="Days"/>
    <w:basedOn w:val="Normal"/>
    <w:uiPriority w:val="1"/>
    <w:qFormat/>
    <w:pPr>
      <w:spacing w:before="0" w:after="120" w:line="240" w:lineRule="auto"/>
      <w:jc w:val="center"/>
    </w:pPr>
    <w:rPr>
      <w:rFonts w:asciiTheme="majorHAnsi" w:hAnsiTheme="majorHAnsi"/>
      <w:b/>
      <w:caps/>
      <w:color w:val="FFFFFF" w:themeColor="background1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b/>
      <w:bCs/>
      <w:caps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QuoteChar">
    <w:name w:val="Quote Char"/>
    <w:basedOn w:val="DefaultParagraphFont"/>
    <w:link w:val="Quote"/>
    <w:rPr>
      <w:iCs/>
      <w:color w:val="808080" w:themeColor="background1" w:themeShade="80"/>
      <w:sz w:val="28"/>
    </w:rPr>
  </w:style>
  <w:style w:type="paragraph" w:styleId="ListNumber">
    <w:name w:val="List Number"/>
    <w:basedOn w:val="Normal"/>
    <w:unhideWhenUsed/>
    <w:qFormat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l9\AppData\Roaming\Microsoft\Templates\College%20Calendar_updated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D7432-9B82-4973-9B29-9E21AF498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1EFA5-4B60-40F3-9B60-2B867656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College Calendar_updated</Template>
  <TotalTime>75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Student Calendar (any year)</vt:lpstr>
    </vt:vector>
  </TitlesOfParts>
  <Company>Westchester County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Student Calendar (any year)</dc:title>
  <dc:creator>Lesko, Keith</dc:creator>
  <cp:lastModifiedBy>SEALE, LISA</cp:lastModifiedBy>
  <cp:revision>9</cp:revision>
  <cp:lastPrinted>2010-12-07T22:54:00Z</cp:lastPrinted>
  <dcterms:created xsi:type="dcterms:W3CDTF">2019-04-03T19:18:00Z</dcterms:created>
  <dcterms:modified xsi:type="dcterms:W3CDTF">2025-04-08T14:44:00Z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TC025698649991</vt:lpwstr>
  </property>
</Properties>
</file>